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299D8" w14:textId="77777777" w:rsidR="00B22016" w:rsidRDefault="00B22016" w:rsidP="00B22016"/>
    <w:p w14:paraId="0C1C60F7" w14:textId="77777777" w:rsidR="00CF3EA2" w:rsidRDefault="00CF3EA2" w:rsidP="00B22016"/>
    <w:p w14:paraId="16D37EE2" w14:textId="77777777" w:rsidR="00CF3EA2" w:rsidRDefault="00CF3EA2" w:rsidP="00B22016"/>
    <w:p w14:paraId="7706762B" w14:textId="77777777" w:rsidR="00CF3EA2" w:rsidRPr="0023043C" w:rsidRDefault="00CF3EA2" w:rsidP="00CF3EA2">
      <w:pPr>
        <w:jc w:val="center"/>
        <w:rPr>
          <w:b/>
        </w:rPr>
      </w:pPr>
      <w:r w:rsidRPr="0023043C">
        <w:rPr>
          <w:b/>
        </w:rPr>
        <w:t>IZJAVA O POVJERLJIVOSTI</w:t>
      </w:r>
    </w:p>
    <w:p w14:paraId="0BC1037B" w14:textId="77777777" w:rsidR="00CF3EA2" w:rsidRDefault="00CF3EA2" w:rsidP="00CF3EA2">
      <w:pPr>
        <w:jc w:val="both"/>
      </w:pPr>
    </w:p>
    <w:p w14:paraId="4DF03A78" w14:textId="11EB524D" w:rsidR="00CF3EA2" w:rsidRDefault="00CF3EA2" w:rsidP="00CF3EA2">
      <w:pPr>
        <w:jc w:val="both"/>
      </w:pPr>
      <w:r>
        <w:t xml:space="preserve">Ovom izjavom obvezujem se da ću sukladno propisima koji uređuju područje zaštite osobnih podataka, Uredbom (EU) 2016/679 europskog parlamenta i vijeća od 27. travnja 2016. o zaštiti pojedinaca u vezi s obradom osobnih podataka i o slobodnom kretanju takvih podataka te o stavljanju izvan snage Direktive 95/46/EZ (Opća uredba o zaštiti podataka) i Zakonom o provedbi Opće uredbe o zaštiti podataka (NN br.42/18), čuvati povjerljivost svih osobnih podataka kojima imam pravo i ovlast pristupa, a koji se nalaze u sustavima pohrane koje vodi Pula usluge i upravljanje d.o.o. te da ću iste osobne podatke koristiti isključivo u točno određenu (propisanu) svrhu.  </w:t>
      </w:r>
    </w:p>
    <w:p w14:paraId="13FFE856" w14:textId="77777777" w:rsidR="00CF3EA2" w:rsidRDefault="00CF3EA2" w:rsidP="00CF3EA2">
      <w:pPr>
        <w:jc w:val="both"/>
      </w:pPr>
      <w:r>
        <w:t xml:space="preserve">Također se obvezujem da osobne podatke kojima imam pravo i ovlast pristupa neću dostavljati/davati na korištenje niti na bilo koji drugi način učiniti dostupnima trećim (neovlaštenim) osobama, te se obvezujem da ću povjerljivost istih osobnih podataka čuvati i nakon prestanka ovlasti pristupa osobnim podacima. </w:t>
      </w:r>
    </w:p>
    <w:p w14:paraId="5B80DD71" w14:textId="77777777" w:rsidR="00CF3EA2" w:rsidRDefault="00CF3EA2" w:rsidP="00CF3EA2">
      <w:pPr>
        <w:jc w:val="both"/>
      </w:pPr>
      <w:r>
        <w:t xml:space="preserve">Upoznat/a sam da bilo kakvo neovlašteno raspolaganje osobnim podacima kojima imam pravo pristupa  u svojem radu predstavlja povredu radne obveze. </w:t>
      </w:r>
    </w:p>
    <w:p w14:paraId="79BC2CB6" w14:textId="77777777" w:rsidR="00CF3EA2" w:rsidRDefault="00CF3EA2" w:rsidP="00CF3EA2">
      <w:pPr>
        <w:jc w:val="both"/>
      </w:pPr>
    </w:p>
    <w:p w14:paraId="06AF3F4F" w14:textId="77777777" w:rsidR="00CF3EA2" w:rsidRDefault="00CF3EA2" w:rsidP="00CF3EA2"/>
    <w:p w14:paraId="430C3B34" w14:textId="77777777" w:rsidR="00CF3EA2" w:rsidRDefault="00CF3EA2" w:rsidP="00CF3EA2">
      <w:r>
        <w:t>Datum:           ________________</w:t>
      </w:r>
    </w:p>
    <w:p w14:paraId="474801BF" w14:textId="77777777" w:rsidR="00CF3EA2" w:rsidRDefault="00CF3EA2" w:rsidP="00CF3EA2">
      <w:r>
        <w:t>Ime i prezime: ________________</w:t>
      </w:r>
    </w:p>
    <w:p w14:paraId="3077DDA5" w14:textId="77777777" w:rsidR="00CF3EA2" w:rsidRDefault="00CF3EA2" w:rsidP="00CF3EA2">
      <w:r>
        <w:t>Potpis:            ________________</w:t>
      </w:r>
    </w:p>
    <w:p w14:paraId="4AB75A0D" w14:textId="77777777" w:rsidR="00CF3EA2" w:rsidRPr="00B22016" w:rsidRDefault="00CF3EA2" w:rsidP="00B22016"/>
    <w:p w14:paraId="0024E058" w14:textId="77777777" w:rsidR="00B22016" w:rsidRPr="00B22016" w:rsidRDefault="00B22016" w:rsidP="00B22016"/>
    <w:p w14:paraId="21BF4086" w14:textId="77777777" w:rsidR="00B22016" w:rsidRPr="00B22016" w:rsidRDefault="00B22016" w:rsidP="00B22016"/>
    <w:p w14:paraId="411B2322" w14:textId="77777777" w:rsidR="00B22016" w:rsidRPr="00B22016" w:rsidRDefault="00B22016" w:rsidP="00B22016"/>
    <w:p w14:paraId="491F9808" w14:textId="77777777" w:rsidR="00B22016" w:rsidRPr="00B22016" w:rsidRDefault="00B22016" w:rsidP="00B22016"/>
    <w:p w14:paraId="5D4FBC19" w14:textId="77777777" w:rsidR="00B22016" w:rsidRPr="00B22016" w:rsidRDefault="00B22016" w:rsidP="00B22016"/>
    <w:p w14:paraId="56EFF70D" w14:textId="77777777" w:rsidR="00B22016" w:rsidRPr="00B22016" w:rsidRDefault="00B22016" w:rsidP="00B22016"/>
    <w:p w14:paraId="4EE5A41C" w14:textId="77777777" w:rsidR="00B22016" w:rsidRPr="00B22016" w:rsidRDefault="00B22016" w:rsidP="00B22016"/>
    <w:p w14:paraId="5AD59FB6" w14:textId="77777777" w:rsidR="00B22016" w:rsidRPr="00B22016" w:rsidRDefault="00B22016" w:rsidP="00B22016"/>
    <w:p w14:paraId="5B911136" w14:textId="77777777" w:rsidR="00B22016" w:rsidRDefault="00B22016" w:rsidP="00B22016">
      <w:bookmarkStart w:id="0" w:name="_GoBack"/>
      <w:bookmarkEnd w:id="0"/>
    </w:p>
    <w:p w14:paraId="674E33E2" w14:textId="491E3D1C" w:rsidR="00B22016" w:rsidRPr="00B22016" w:rsidRDefault="00B22016" w:rsidP="005F5EF8">
      <w:pPr>
        <w:tabs>
          <w:tab w:val="left" w:pos="2222"/>
          <w:tab w:val="left" w:pos="6465"/>
        </w:tabs>
      </w:pPr>
      <w:r>
        <w:tab/>
      </w:r>
      <w:r w:rsidR="005F5EF8">
        <w:tab/>
      </w:r>
    </w:p>
    <w:sectPr w:rsidR="00B22016" w:rsidRPr="00B22016" w:rsidSect="008971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54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EA290" w14:textId="77777777" w:rsidR="00055E15" w:rsidRDefault="00055E15" w:rsidP="005B33E5">
      <w:pPr>
        <w:spacing w:after="0" w:line="240" w:lineRule="auto"/>
      </w:pPr>
      <w:r>
        <w:separator/>
      </w:r>
    </w:p>
  </w:endnote>
  <w:endnote w:type="continuationSeparator" w:id="0">
    <w:p w14:paraId="3BFD193A" w14:textId="77777777" w:rsidR="00055E15" w:rsidRDefault="00055E15" w:rsidP="005B3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ropolis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DCD26" w14:textId="77777777" w:rsidR="004C5D89" w:rsidRDefault="004C5D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5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2983"/>
      <w:gridCol w:w="1595"/>
      <w:gridCol w:w="3366"/>
    </w:tblGrid>
    <w:tr w:rsidR="00B22016" w:rsidRPr="004C1C8B" w14:paraId="1E505D56" w14:textId="77777777" w:rsidTr="00B22016">
      <w:trPr>
        <w:trHeight w:val="841"/>
      </w:trPr>
      <w:tc>
        <w:tcPr>
          <w:tcW w:w="2410" w:type="dxa"/>
        </w:tcPr>
        <w:p w14:paraId="030ABFCC" w14:textId="77777777" w:rsidR="00087EA4" w:rsidRDefault="00087EA4" w:rsidP="00BD7E01">
          <w:pPr>
            <w:spacing w:line="276" w:lineRule="auto"/>
            <w:rPr>
              <w:rFonts w:ascii="Metropolis" w:hAnsi="Metropolis"/>
              <w:b/>
              <w:bCs/>
              <w:color w:val="3B3838" w:themeColor="background2" w:themeShade="40"/>
              <w:sz w:val="14"/>
              <w:szCs w:val="14"/>
            </w:rPr>
          </w:pPr>
          <w:r w:rsidRPr="004C1C8B">
            <w:rPr>
              <w:rFonts w:ascii="Metropolis" w:hAnsi="Metropolis"/>
              <w:b/>
              <w:bCs/>
              <w:color w:val="3B3838" w:themeColor="background2" w:themeShade="40"/>
              <w:sz w:val="14"/>
              <w:szCs w:val="14"/>
            </w:rPr>
            <w:t>Pula usluge i upravljanje d.o.o.</w:t>
          </w:r>
        </w:p>
        <w:p w14:paraId="4E6CA7C3" w14:textId="77777777" w:rsidR="00087EA4" w:rsidRPr="004C1C8B" w:rsidRDefault="00087EA4" w:rsidP="00BD7E01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 w:rsidRPr="004C1C8B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 xml:space="preserve">Trg </w:t>
          </w:r>
          <w:r w:rsidR="006806D9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k</w:t>
          </w:r>
          <w:r w:rsidRPr="004C1C8B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ralja Tomislava 7</w:t>
          </w:r>
        </w:p>
        <w:p w14:paraId="396CB597" w14:textId="77777777" w:rsidR="004C1C8B" w:rsidRDefault="00087EA4" w:rsidP="00BD7E01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 w:rsidRPr="004C1C8B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HR-52100 Pula</w:t>
          </w:r>
        </w:p>
        <w:p w14:paraId="1A7F32DB" w14:textId="77777777" w:rsidR="005C6BAC" w:rsidRPr="005C6BAC" w:rsidRDefault="005C6BAC" w:rsidP="005C6BAC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 w:rsidRPr="005C6BAC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MBS: 040185917</w:t>
          </w:r>
        </w:p>
        <w:p w14:paraId="1CCEBC99" w14:textId="77777777" w:rsidR="005C6BAC" w:rsidRPr="004C1C8B" w:rsidRDefault="005C6BAC" w:rsidP="005C6BAC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 w:rsidRPr="005C6BAC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OIB:</w:t>
          </w:r>
          <w:r w:rsidRPr="004C1C8B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 xml:space="preserve"> </w:t>
          </w:r>
          <w:r w:rsidRPr="003F03FD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24406172697</w:t>
          </w:r>
        </w:p>
        <w:p w14:paraId="42260689" w14:textId="77777777" w:rsidR="005C6BAC" w:rsidRPr="004C1C8B" w:rsidRDefault="005C6BAC" w:rsidP="00BD7E01">
          <w:pPr>
            <w:spacing w:line="276" w:lineRule="auto"/>
            <w:rPr>
              <w:rFonts w:ascii="Metropolis" w:hAnsi="Metropolis"/>
              <w:b/>
              <w:bCs/>
              <w:color w:val="3B3838" w:themeColor="background2" w:themeShade="40"/>
              <w:sz w:val="14"/>
              <w:szCs w:val="14"/>
            </w:rPr>
          </w:pPr>
        </w:p>
      </w:tc>
      <w:tc>
        <w:tcPr>
          <w:tcW w:w="2983" w:type="dxa"/>
        </w:tcPr>
        <w:p w14:paraId="47D57E26" w14:textId="77777777" w:rsidR="005C6BAC" w:rsidRDefault="00087EA4" w:rsidP="00BD7E01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 w:rsidRPr="004C1C8B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 xml:space="preserve">Trgovački sud u </w:t>
          </w:r>
          <w:r w:rsidR="003F03FD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Pazinu</w:t>
          </w:r>
        </w:p>
        <w:p w14:paraId="6455637A" w14:textId="77777777" w:rsidR="005C6BAC" w:rsidRDefault="005C6BAC" w:rsidP="00BD7E01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 w:rsidRPr="005C6BAC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Temeljni kapital 1.202.440,00 EUR</w:t>
          </w:r>
        </w:p>
        <w:p w14:paraId="3AD619D6" w14:textId="77777777" w:rsidR="005C6BAC" w:rsidRDefault="005C6BAC" w:rsidP="00BD7E01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Čl.društva: Mario Peruško, Goran Pereša</w:t>
          </w:r>
        </w:p>
        <w:p w14:paraId="42A9EA67" w14:textId="77777777" w:rsidR="00087EA4" w:rsidRPr="004C1C8B" w:rsidRDefault="005C6BAC" w:rsidP="00BD7E01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 w:rsidRPr="005C6BAC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Zagrebačka banka d.d.</w:t>
          </w:r>
          <w:r w:rsidR="00087EA4" w:rsidRPr="004C1C8B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 xml:space="preserve"> </w:t>
          </w:r>
        </w:p>
        <w:p w14:paraId="0B924C16" w14:textId="77777777" w:rsidR="004C1C8B" w:rsidRPr="004C1C8B" w:rsidRDefault="005C6BAC" w:rsidP="00BD7E01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 w:rsidRPr="005C6BAC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IBAN: HR2723600001102068003</w:t>
          </w:r>
        </w:p>
      </w:tc>
      <w:tc>
        <w:tcPr>
          <w:tcW w:w="1595" w:type="dxa"/>
        </w:tcPr>
        <w:p w14:paraId="067D933B" w14:textId="77777777" w:rsidR="00087EA4" w:rsidRPr="004C1C8B" w:rsidRDefault="00087EA4" w:rsidP="00BD7E01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 w:rsidRPr="004C1C8B">
            <w:rPr>
              <w:rFonts w:ascii="Metropolis" w:hAnsi="Metropolis"/>
              <w:b/>
              <w:bCs/>
              <w:color w:val="3B3838" w:themeColor="background2" w:themeShade="40"/>
              <w:sz w:val="14"/>
              <w:szCs w:val="14"/>
            </w:rPr>
            <w:t>T:</w:t>
          </w:r>
          <w:r w:rsidRPr="004C1C8B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 xml:space="preserve"> +385 52 </w:t>
          </w:r>
          <w:r w:rsidR="00CB57D6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385 365</w:t>
          </w:r>
        </w:p>
        <w:p w14:paraId="0850F915" w14:textId="77777777" w:rsidR="004C1C8B" w:rsidRPr="004C1C8B" w:rsidRDefault="00087EA4" w:rsidP="00BD7E01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 w:rsidRPr="004C1C8B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www.pula</w:t>
          </w:r>
          <w:r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-usluge</w:t>
          </w:r>
          <w:r w:rsidRPr="004C1C8B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.hr</w:t>
          </w:r>
        </w:p>
      </w:tc>
      <w:tc>
        <w:tcPr>
          <w:tcW w:w="3366" w:type="dxa"/>
        </w:tcPr>
        <w:p w14:paraId="25704377" w14:textId="77777777" w:rsidR="004C1C8B" w:rsidRPr="004C1C8B" w:rsidRDefault="008A53C2" w:rsidP="0032007E">
          <w:pPr>
            <w:spacing w:line="276" w:lineRule="auto"/>
            <w:ind w:firstLine="175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>
            <w:rPr>
              <w:rFonts w:ascii="Metropolis" w:hAnsi="Metropolis"/>
              <w:b/>
              <w:bCs/>
              <w:noProof/>
              <w:color w:val="E7E6E6" w:themeColor="background2"/>
              <w:sz w:val="14"/>
              <w:szCs w:val="14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32D2145A" wp14:editId="4063960A">
                <wp:simplePos x="0" y="0"/>
                <wp:positionH relativeFrom="column">
                  <wp:posOffset>48857</wp:posOffset>
                </wp:positionH>
                <wp:positionV relativeFrom="paragraph">
                  <wp:posOffset>0</wp:posOffset>
                </wp:positionV>
                <wp:extent cx="1872000" cy="563818"/>
                <wp:effectExtent l="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2000" cy="5638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C6BAC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 xml:space="preserve">         </w:t>
          </w:r>
        </w:p>
        <w:p w14:paraId="5ED905D8" w14:textId="77777777" w:rsidR="00087EA4" w:rsidRPr="004C1C8B" w:rsidRDefault="00087EA4" w:rsidP="0032007E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</w:p>
        <w:p w14:paraId="46C21299" w14:textId="77777777" w:rsidR="004C1C8B" w:rsidRPr="004C1C8B" w:rsidRDefault="004C1C8B" w:rsidP="0032007E">
          <w:pPr>
            <w:spacing w:line="276" w:lineRule="auto"/>
            <w:ind w:firstLine="175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</w:p>
      </w:tc>
    </w:tr>
  </w:tbl>
  <w:p w14:paraId="0C197959" w14:textId="77777777" w:rsidR="00406369" w:rsidRDefault="00406369" w:rsidP="00D41F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FF427" w14:textId="77777777" w:rsidR="004C5D89" w:rsidRDefault="004C5D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B88D3" w14:textId="77777777" w:rsidR="00055E15" w:rsidRDefault="00055E15" w:rsidP="005B33E5">
      <w:pPr>
        <w:spacing w:after="0" w:line="240" w:lineRule="auto"/>
      </w:pPr>
      <w:r>
        <w:separator/>
      </w:r>
    </w:p>
  </w:footnote>
  <w:footnote w:type="continuationSeparator" w:id="0">
    <w:p w14:paraId="335904E8" w14:textId="77777777" w:rsidR="00055E15" w:rsidRDefault="00055E15" w:rsidP="005B3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0DA0E" w14:textId="77777777" w:rsidR="004C5D89" w:rsidRDefault="004C5D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E1BC6" w14:textId="77777777" w:rsidR="00D66875" w:rsidRDefault="00F1673B" w:rsidP="00087EA4">
    <w:pPr>
      <w:pStyle w:val="Header"/>
      <w:ind w:left="-142"/>
    </w:pPr>
    <w:r>
      <w:rPr>
        <w:noProof/>
        <w:lang w:val="en-GB" w:eastAsia="en-GB"/>
      </w:rPr>
      <w:drawing>
        <wp:inline distT="0" distB="0" distL="0" distR="0" wp14:anchorId="520EFF8A" wp14:editId="246E341D">
          <wp:extent cx="2045754" cy="72203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5754" cy="722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6C4794" w14:textId="77777777" w:rsidR="00B36CAD" w:rsidRDefault="00B36CAD" w:rsidP="00796C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35AE2" w14:textId="77777777" w:rsidR="004C5D89" w:rsidRDefault="004C5D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1253"/>
    <w:multiLevelType w:val="hybridMultilevel"/>
    <w:tmpl w:val="479EEA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0F3C"/>
    <w:multiLevelType w:val="hybridMultilevel"/>
    <w:tmpl w:val="2A9ACC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D1590"/>
    <w:multiLevelType w:val="hybridMultilevel"/>
    <w:tmpl w:val="703E64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C3D4D"/>
    <w:multiLevelType w:val="hybridMultilevel"/>
    <w:tmpl w:val="F4064D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D00C8"/>
    <w:multiLevelType w:val="hybridMultilevel"/>
    <w:tmpl w:val="705E5E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C29A7"/>
    <w:multiLevelType w:val="hybridMultilevel"/>
    <w:tmpl w:val="6C1AB4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850C5"/>
    <w:multiLevelType w:val="hybridMultilevel"/>
    <w:tmpl w:val="93E66B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77733"/>
    <w:multiLevelType w:val="hybridMultilevel"/>
    <w:tmpl w:val="6D3E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07"/>
    <w:rsid w:val="00055E15"/>
    <w:rsid w:val="00064BC6"/>
    <w:rsid w:val="000657BD"/>
    <w:rsid w:val="00066501"/>
    <w:rsid w:val="00071133"/>
    <w:rsid w:val="00087EA4"/>
    <w:rsid w:val="00095A3A"/>
    <w:rsid w:val="000C4346"/>
    <w:rsid w:val="00102BE2"/>
    <w:rsid w:val="00104DCC"/>
    <w:rsid w:val="0013507F"/>
    <w:rsid w:val="00155FCE"/>
    <w:rsid w:val="00230C43"/>
    <w:rsid w:val="002410F4"/>
    <w:rsid w:val="00257E5E"/>
    <w:rsid w:val="0032007E"/>
    <w:rsid w:val="003218C8"/>
    <w:rsid w:val="0038549A"/>
    <w:rsid w:val="00392504"/>
    <w:rsid w:val="003E03BB"/>
    <w:rsid w:val="003F03FD"/>
    <w:rsid w:val="003F69E9"/>
    <w:rsid w:val="00406369"/>
    <w:rsid w:val="00414AEE"/>
    <w:rsid w:val="0044513A"/>
    <w:rsid w:val="00454FA6"/>
    <w:rsid w:val="004642AA"/>
    <w:rsid w:val="00464B42"/>
    <w:rsid w:val="0047353A"/>
    <w:rsid w:val="00481D7F"/>
    <w:rsid w:val="004829DF"/>
    <w:rsid w:val="00484DE9"/>
    <w:rsid w:val="004C1C8B"/>
    <w:rsid w:val="004C5D89"/>
    <w:rsid w:val="004D0E76"/>
    <w:rsid w:val="004E2A79"/>
    <w:rsid w:val="00504952"/>
    <w:rsid w:val="00510850"/>
    <w:rsid w:val="005517BF"/>
    <w:rsid w:val="005B33E5"/>
    <w:rsid w:val="005B5794"/>
    <w:rsid w:val="005C6BAC"/>
    <w:rsid w:val="005F5EF8"/>
    <w:rsid w:val="00600007"/>
    <w:rsid w:val="006030C5"/>
    <w:rsid w:val="00612CAF"/>
    <w:rsid w:val="006130C0"/>
    <w:rsid w:val="006806D9"/>
    <w:rsid w:val="006E48C4"/>
    <w:rsid w:val="00796CF2"/>
    <w:rsid w:val="0080592B"/>
    <w:rsid w:val="00810267"/>
    <w:rsid w:val="00815FE5"/>
    <w:rsid w:val="00845BC6"/>
    <w:rsid w:val="008865B5"/>
    <w:rsid w:val="008971A8"/>
    <w:rsid w:val="008A53C2"/>
    <w:rsid w:val="00911493"/>
    <w:rsid w:val="0098451A"/>
    <w:rsid w:val="009E5755"/>
    <w:rsid w:val="00A14E86"/>
    <w:rsid w:val="00A34F0F"/>
    <w:rsid w:val="00AC1FDE"/>
    <w:rsid w:val="00AF481F"/>
    <w:rsid w:val="00B0267D"/>
    <w:rsid w:val="00B22016"/>
    <w:rsid w:val="00B23DB4"/>
    <w:rsid w:val="00B36CAD"/>
    <w:rsid w:val="00B4467E"/>
    <w:rsid w:val="00B54C51"/>
    <w:rsid w:val="00B6565C"/>
    <w:rsid w:val="00BD7E01"/>
    <w:rsid w:val="00BF4E3B"/>
    <w:rsid w:val="00C0165C"/>
    <w:rsid w:val="00C55CD4"/>
    <w:rsid w:val="00C70D94"/>
    <w:rsid w:val="00C928A9"/>
    <w:rsid w:val="00C93135"/>
    <w:rsid w:val="00C979FC"/>
    <w:rsid w:val="00CA1F47"/>
    <w:rsid w:val="00CB57D6"/>
    <w:rsid w:val="00CC65CA"/>
    <w:rsid w:val="00CD57E7"/>
    <w:rsid w:val="00CF3EA2"/>
    <w:rsid w:val="00CF4A31"/>
    <w:rsid w:val="00D07C5A"/>
    <w:rsid w:val="00D316AC"/>
    <w:rsid w:val="00D41FE6"/>
    <w:rsid w:val="00D62447"/>
    <w:rsid w:val="00D66875"/>
    <w:rsid w:val="00D67C22"/>
    <w:rsid w:val="00D716FA"/>
    <w:rsid w:val="00DC725B"/>
    <w:rsid w:val="00DE7FCC"/>
    <w:rsid w:val="00E3648E"/>
    <w:rsid w:val="00E94873"/>
    <w:rsid w:val="00F1673B"/>
    <w:rsid w:val="00F31F85"/>
    <w:rsid w:val="00F45016"/>
    <w:rsid w:val="00F60CF1"/>
    <w:rsid w:val="00F944C4"/>
    <w:rsid w:val="00FE0F8A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D63601"/>
  <w14:defaultImageDpi w14:val="32767"/>
  <w15:chartTrackingRefBased/>
  <w15:docId w15:val="{7A99F15D-2B2F-4A55-BD98-FF443FBC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BAC"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BAC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6BAC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C6BAC"/>
    <w:pPr>
      <w:keepNext/>
      <w:keepLines/>
      <w:spacing w:before="40" w:after="0"/>
      <w:outlineLvl w:val="2"/>
    </w:pPr>
    <w:rPr>
      <w:rFonts w:eastAsiaTheme="majorEastAsia" w:cstheme="majorBidi"/>
      <w:noProof/>
      <w:color w:val="7F7F7F" w:themeColor="text1" w:themeTint="80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BAC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7F7F7F" w:themeColor="text1" w:themeTint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B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F7F7F" w:themeColor="text1" w:themeTint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3E5"/>
  </w:style>
  <w:style w:type="paragraph" w:styleId="Footer">
    <w:name w:val="footer"/>
    <w:basedOn w:val="Normal"/>
    <w:link w:val="FooterChar"/>
    <w:uiPriority w:val="99"/>
    <w:unhideWhenUsed/>
    <w:rsid w:val="005B3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3E5"/>
  </w:style>
  <w:style w:type="character" w:customStyle="1" w:styleId="Heading1Char">
    <w:name w:val="Heading 1 Char"/>
    <w:basedOn w:val="DefaultParagraphFont"/>
    <w:link w:val="Heading1"/>
    <w:uiPriority w:val="9"/>
    <w:rsid w:val="005C6BAC"/>
    <w:rPr>
      <w:rFonts w:eastAsiaTheme="majorEastAsia" w:cstheme="majorBidi"/>
      <w:color w:val="000000" w:themeColor="text1"/>
      <w:sz w:val="32"/>
      <w:szCs w:val="32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5C6BAC"/>
    <w:rPr>
      <w:rFonts w:eastAsiaTheme="majorEastAsia" w:cstheme="majorBidi"/>
      <w:i/>
      <w:iCs/>
      <w:color w:val="7F7F7F" w:themeColor="text1" w:themeTint="80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BAC"/>
    <w:rPr>
      <w:rFonts w:asciiTheme="majorHAnsi" w:eastAsiaTheme="majorEastAsia" w:hAnsiTheme="majorHAnsi" w:cstheme="majorBidi"/>
      <w:color w:val="7F7F7F" w:themeColor="text1" w:themeTint="8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5C6BAC"/>
    <w:rPr>
      <w:rFonts w:eastAsiaTheme="majorEastAsia" w:cstheme="majorBidi"/>
      <w:color w:val="000000" w:themeColor="text1"/>
      <w:sz w:val="26"/>
      <w:szCs w:val="26"/>
      <w:lang w:val="hr-HR"/>
    </w:rPr>
  </w:style>
  <w:style w:type="table" w:styleId="TableGrid">
    <w:name w:val="Table Grid"/>
    <w:basedOn w:val="TableNormal"/>
    <w:uiPriority w:val="39"/>
    <w:rsid w:val="00D6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B0267D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5C6BAC"/>
    <w:pPr>
      <w:spacing w:after="0" w:line="240" w:lineRule="auto"/>
      <w:contextualSpacing/>
    </w:pPr>
    <w:rPr>
      <w:rFonts w:ascii="Montserrat SemiBold" w:eastAsiaTheme="majorEastAsia" w:hAnsi="Montserrat SemiBold" w:cstheme="majorBidi"/>
      <w:color w:val="000000" w:themeColor="text1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6BAC"/>
    <w:rPr>
      <w:rFonts w:ascii="Montserrat SemiBold" w:eastAsiaTheme="majorEastAsia" w:hAnsi="Montserrat SemiBold" w:cstheme="majorBidi"/>
      <w:color w:val="000000" w:themeColor="text1"/>
      <w:spacing w:val="-10"/>
      <w:kern w:val="28"/>
      <w:sz w:val="48"/>
      <w:szCs w:val="5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5C6BAC"/>
    <w:rPr>
      <w:rFonts w:eastAsiaTheme="majorEastAsia" w:cstheme="majorBidi"/>
      <w:noProof/>
      <w:color w:val="7F7F7F" w:themeColor="text1" w:themeTint="80"/>
      <w:sz w:val="24"/>
      <w:szCs w:val="24"/>
      <w:lang w:val="en-GB"/>
    </w:rPr>
  </w:style>
  <w:style w:type="paragraph" w:styleId="ListParagraph">
    <w:name w:val="List Paragraph"/>
    <w:basedOn w:val="Normal"/>
    <w:autoRedefine/>
    <w:uiPriority w:val="34"/>
    <w:qFormat/>
    <w:rsid w:val="00C55CD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0C4346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C4346"/>
    <w:rPr>
      <w:rFonts w:ascii="Montserrat" w:eastAsiaTheme="minorEastAsia" w:hAnsi="Montserrat" w:cstheme="minorBidi"/>
      <w:color w:val="5A5A5A" w:themeColor="text1" w:themeTint="A5"/>
      <w:spacing w:val="15"/>
      <w:sz w:val="22"/>
      <w:szCs w:val="22"/>
      <w:lang w:val="hr-HR"/>
    </w:rPr>
  </w:style>
  <w:style w:type="character" w:styleId="SubtleEmphasis">
    <w:name w:val="Subtle Emphasis"/>
    <w:basedOn w:val="DefaultParagraphFont"/>
    <w:uiPriority w:val="19"/>
    <w:qFormat/>
    <w:rsid w:val="005C6BA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5C6BA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5C6BAC"/>
    <w:rPr>
      <w:rFonts w:ascii="Arial" w:hAnsi="Arial"/>
      <w:i/>
      <w:iCs/>
      <w:color w:val="7F7F7F" w:themeColor="text1" w:themeTint="80"/>
    </w:rPr>
  </w:style>
  <w:style w:type="character" w:styleId="Strong">
    <w:name w:val="Strong"/>
    <w:basedOn w:val="DefaultParagraphFont"/>
    <w:uiPriority w:val="22"/>
    <w:qFormat/>
    <w:rsid w:val="005C6BAC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0C434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4346"/>
    <w:rPr>
      <w:rFonts w:ascii="Montserrat" w:hAnsi="Montserrat"/>
      <w:i/>
      <w:iCs/>
      <w:color w:val="404040" w:themeColor="text1" w:themeTint="BF"/>
      <w:lang w:val="hr-HR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rsid w:val="005C6BA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BAC"/>
    <w:rPr>
      <w:i/>
      <w:iCs/>
      <w:color w:val="7F7F7F" w:themeColor="text1" w:themeTint="80"/>
      <w:lang w:val="hr-HR"/>
    </w:rPr>
  </w:style>
  <w:style w:type="character" w:styleId="SubtleReference">
    <w:name w:val="Subtle Reference"/>
    <w:basedOn w:val="DefaultParagraphFont"/>
    <w:uiPriority w:val="31"/>
    <w:qFormat/>
    <w:rsid w:val="005C6BA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C6BAC"/>
    <w:rPr>
      <w:rFonts w:ascii="Arial" w:hAnsi="Arial"/>
      <w:b/>
      <w:bCs/>
      <w:smallCaps/>
      <w:color w:val="000000" w:themeColor="text1"/>
      <w:spacing w:val="5"/>
    </w:rPr>
  </w:style>
  <w:style w:type="character" w:styleId="BookTitle">
    <w:name w:val="Book Title"/>
    <w:basedOn w:val="DefaultParagraphFont"/>
    <w:uiPriority w:val="33"/>
    <w:qFormat/>
    <w:rsid w:val="005C6BAC"/>
    <w:rPr>
      <w:rFonts w:ascii="Arial" w:hAnsi="Arial"/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484DE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D94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4031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7547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wnloads\Pula%20usluge%20i%20upravljanje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72039-8AF6-4A90-97FF-03300A1A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Pula usluge i upravljanje_memorandum</Template>
  <TotalTime>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TEH1</cp:lastModifiedBy>
  <cp:revision>3</cp:revision>
  <cp:lastPrinted>2024-03-04T11:31:00Z</cp:lastPrinted>
  <dcterms:created xsi:type="dcterms:W3CDTF">2024-07-11T06:18:00Z</dcterms:created>
  <dcterms:modified xsi:type="dcterms:W3CDTF">2024-07-11T08:57:00Z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2022-07-22T21:12:10Z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f4d2b1b3-4c7b-4b0c-a5e8-60af205fd247</vt:lpwstr>
  </property>
  <property fmtid="{D5CDD505-2E9C-101B-9397-08002B2CF9AE}" pid="8" name="MSIP_Label_3c9bec58-8084-492e-8360-0e1cfe36408c_ContentBits">
    <vt:lpwstr>0</vt:lpwstr>
  </property>
</Properties>
</file>